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0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0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0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小标宋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小标宋" w:cs="Times New Roman"/>
          <w:b w:val="0"/>
          <w:bCs w:val="0"/>
          <w:color w:val="auto"/>
          <w:sz w:val="44"/>
          <w:szCs w:val="44"/>
          <w:lang w:eastAsia="zh-CN"/>
        </w:rPr>
        <w:t>企业和</w:t>
      </w:r>
      <w:r>
        <w:rPr>
          <w:rFonts w:hint="default" w:ascii="Times New Roman" w:hAnsi="Times New Roman" w:eastAsia="小标宋" w:cs="Times New Roman"/>
          <w:b w:val="0"/>
          <w:bCs w:val="0"/>
          <w:color w:val="auto"/>
          <w:sz w:val="44"/>
          <w:szCs w:val="44"/>
        </w:rPr>
        <w:t>企业负责人征求意见表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姓    名：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      职    务：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single"/>
        </w:rPr>
        <w:t xml:space="preserve">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企业名称：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      企业类型：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single"/>
        </w:rPr>
        <w:t xml:space="preserve">              </w:t>
      </w: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  <w:gridCol w:w="4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279" w:hRule="exact"/>
          <w:jc w:val="center"/>
        </w:trPr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纪检（监察）部门意见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（盖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8400" w:firstLineChars="35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8280" w:firstLineChars="345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审计部门意见：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（盖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exact"/>
          <w:jc w:val="center"/>
        </w:trPr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市场监管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部门意见：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（盖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   月   日</w:t>
            </w: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税务部门意见：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（盖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exact"/>
          <w:jc w:val="center"/>
        </w:trPr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生态环境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部门意见：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（盖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年   月   日</w:t>
            </w: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人力资源社会保障部门意见：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（盖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exact"/>
          <w:jc w:val="center"/>
        </w:trPr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应急管理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部门意见：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（盖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年   月   日</w:t>
            </w: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卫生健康（计生）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部门意见：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（盖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60" w:right="0" w:rightChars="0" w:hanging="96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备注：1.推荐对象为企业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和企业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负责人的须填写此表；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 xml:space="preserve">      2.此表一式5份，随人选推荐审批表一并报送。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F46C9"/>
    <w:rsid w:val="082F46C9"/>
    <w:rsid w:val="0B157EFC"/>
    <w:rsid w:val="6CC4235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2018-09-26T03:18:00Z</dcterms:created>
  <dc:creator>小娟</dc:creator>
  <cp:lastModifiedBy>曹陈畅</cp:lastModifiedBy>
  <cp:lastPrinted>2018-09-28T03:27:46Z</cp:lastPrinted>
  <dcterms:modified xsi:type="dcterms:W3CDTF">2018-09-28T03:27:52Z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